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50" w:rsidRPr="00486E71" w:rsidRDefault="00486E71">
      <w:pPr>
        <w:rPr>
          <w:b/>
        </w:rPr>
      </w:pPr>
      <w:r w:rsidRPr="00486E71">
        <w:rPr>
          <w:b/>
        </w:rPr>
        <w:t>Prilog:</w:t>
      </w:r>
    </w:p>
    <w:tbl>
      <w:tblPr>
        <w:tblW w:w="5000" w:type="pct"/>
        <w:jc w:val="center"/>
        <w:tblLayout w:type="fixed"/>
        <w:tblLook w:val="04A0"/>
      </w:tblPr>
      <w:tblGrid>
        <w:gridCol w:w="4934"/>
        <w:gridCol w:w="4354"/>
      </w:tblGrid>
      <w:tr w:rsidR="00486E71" w:rsidRPr="00664115" w:rsidTr="00477173">
        <w:trPr>
          <w:trHeight w:val="74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PONUDA/PRIJAVA NA JAVNI NATJEČAJ ZA DAVANJE U ZAKUP POSLOVNIH PROSTORA, GARAŽA I GARAŽNIH MJESTA</w:t>
            </w:r>
          </w:p>
        </w:tc>
      </w:tr>
      <w:tr w:rsidR="00486E71" w:rsidRPr="00664115" w:rsidTr="00477173">
        <w:trPr>
          <w:trHeight w:val="315"/>
          <w:jc w:val="center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E71" w:rsidRPr="00664115" w:rsidRDefault="00486E71" w:rsidP="00725DD0"/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E71" w:rsidRPr="00664115" w:rsidRDefault="00486E71" w:rsidP="00725DD0"/>
        </w:tc>
      </w:tr>
      <w:tr w:rsidR="00486E71" w:rsidRPr="00664115" w:rsidTr="00477173">
        <w:trPr>
          <w:trHeight w:val="499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PODACI O PONUDITELJU/NATJECATELJU:</w:t>
            </w:r>
          </w:p>
        </w:tc>
      </w:tr>
      <w:tr w:rsidR="00486E71" w:rsidRPr="00664115" w:rsidTr="00AD29ED">
        <w:trPr>
          <w:trHeight w:val="1002"/>
          <w:jc w:val="center"/>
        </w:trPr>
        <w:tc>
          <w:tcPr>
            <w:tcW w:w="2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IME I PREZIME (za fizičke osobe i fizičke osobe obrtnike) NAZIV DRUŠTVA (za pravne osobe)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E71" w:rsidRPr="00E85AD5" w:rsidRDefault="00637CA6" w:rsidP="00E85AD5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612920">
              <w:instrText xml:space="preserve"> FORMTEXT </w:instrText>
            </w:r>
            <w:r>
              <w:fldChar w:fldCharType="separate"/>
            </w:r>
            <w:bookmarkStart w:id="1" w:name="_GoBack"/>
            <w:r w:rsidR="00612920">
              <w:rPr>
                <w:noProof/>
              </w:rPr>
              <w:t> </w:t>
            </w:r>
            <w:r w:rsidR="00612920">
              <w:rPr>
                <w:noProof/>
              </w:rPr>
              <w:t> </w:t>
            </w:r>
            <w:r w:rsidR="00612920">
              <w:rPr>
                <w:noProof/>
              </w:rPr>
              <w:t> </w:t>
            </w:r>
            <w:r w:rsidR="00612920">
              <w:rPr>
                <w:noProof/>
              </w:rPr>
              <w:t> </w:t>
            </w:r>
            <w:r w:rsidR="00612920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486E71" w:rsidRPr="00664115" w:rsidTr="00E85AD5">
        <w:trPr>
          <w:trHeight w:val="1002"/>
          <w:jc w:val="center"/>
        </w:trPr>
        <w:tc>
          <w:tcPr>
            <w:tcW w:w="2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PREBIVALIŠTE (za fizičke osobe i fizičke osobe obrtnike) SJEDIŠTE (za pravne osobe)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6E71" w:rsidRPr="00664115" w:rsidRDefault="00637CA6" w:rsidP="00AD29ED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5A5844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A5844">
              <w:rPr>
                <w:noProof/>
              </w:rPr>
              <w:t> </w:t>
            </w:r>
            <w:r w:rsidR="005A5844">
              <w:rPr>
                <w:noProof/>
              </w:rPr>
              <w:t> </w:t>
            </w:r>
            <w:r w:rsidR="005A5844">
              <w:rPr>
                <w:noProof/>
              </w:rPr>
              <w:t> </w:t>
            </w:r>
            <w:r w:rsidR="005A5844">
              <w:rPr>
                <w:noProof/>
              </w:rPr>
              <w:t> </w:t>
            </w:r>
            <w:r w:rsidR="005A5844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486E71" w:rsidRPr="00664115" w:rsidTr="00E85AD5">
        <w:trPr>
          <w:trHeight w:val="1002"/>
          <w:jc w:val="center"/>
        </w:trPr>
        <w:tc>
          <w:tcPr>
            <w:tcW w:w="2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IME I PREZIME OSOBE OVLAŠTENE ZA ZASTUPANJE (samo za pravne osobe)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6E71" w:rsidRPr="00664115" w:rsidRDefault="00637CA6" w:rsidP="00477173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85AD5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"/>
          </w:p>
        </w:tc>
      </w:tr>
      <w:tr w:rsidR="00486E71" w:rsidRPr="00664115" w:rsidTr="00E85AD5">
        <w:trPr>
          <w:trHeight w:val="702"/>
          <w:jc w:val="center"/>
        </w:trPr>
        <w:tc>
          <w:tcPr>
            <w:tcW w:w="2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OIB, MBS (za pravne osobe)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6E71" w:rsidRPr="00664115" w:rsidRDefault="00637CA6" w:rsidP="00477173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85AD5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"/>
          </w:p>
        </w:tc>
      </w:tr>
      <w:tr w:rsidR="00486E71" w:rsidRPr="00664115" w:rsidTr="00E85AD5">
        <w:trPr>
          <w:trHeight w:val="702"/>
          <w:jc w:val="center"/>
        </w:trPr>
        <w:tc>
          <w:tcPr>
            <w:tcW w:w="2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TELEFON, MOBITEL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6E71" w:rsidRPr="00664115" w:rsidRDefault="00637CA6" w:rsidP="00477173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85AD5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"/>
          </w:p>
        </w:tc>
      </w:tr>
      <w:tr w:rsidR="00486E71" w:rsidRPr="00664115" w:rsidTr="00E85AD5">
        <w:trPr>
          <w:trHeight w:val="702"/>
          <w:jc w:val="center"/>
        </w:trPr>
        <w:tc>
          <w:tcPr>
            <w:tcW w:w="2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ADRESA e-pošta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6E71" w:rsidRPr="00664115" w:rsidRDefault="00637CA6" w:rsidP="00477173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85AD5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</w:tr>
      <w:tr w:rsidR="00486E71" w:rsidRPr="00664115" w:rsidTr="00E85AD5">
        <w:trPr>
          <w:trHeight w:val="702"/>
          <w:jc w:val="center"/>
        </w:trPr>
        <w:tc>
          <w:tcPr>
            <w:tcW w:w="26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IBAN žiro računa i naziv banke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86E71" w:rsidRPr="00664115" w:rsidRDefault="00637CA6" w:rsidP="00477173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85AD5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  <w:tr w:rsidR="00486E71" w:rsidRPr="00664115" w:rsidTr="00477173">
        <w:trPr>
          <w:trHeight w:val="315"/>
          <w:jc w:val="center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71" w:rsidRPr="00664115" w:rsidRDefault="00486E71" w:rsidP="00725DD0"/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71" w:rsidRPr="00664115" w:rsidRDefault="00486E71" w:rsidP="00477173"/>
        </w:tc>
      </w:tr>
      <w:tr w:rsidR="00486E71" w:rsidRPr="00664115" w:rsidTr="00477173">
        <w:trPr>
          <w:trHeight w:val="499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486E71" w:rsidRPr="00664115" w:rsidRDefault="00486E71" w:rsidP="00477173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PODACI O POSLOVNOM PROSTORU, GARAŽI ILI GARAŽNOM MJESTU, ZA KOJI SE PONUDA PODNOSTI:</w:t>
            </w:r>
          </w:p>
        </w:tc>
      </w:tr>
      <w:tr w:rsidR="00486E71" w:rsidRPr="00664115" w:rsidTr="00E85AD5">
        <w:trPr>
          <w:trHeight w:val="900"/>
          <w:jc w:val="center"/>
        </w:trPr>
        <w:tc>
          <w:tcPr>
            <w:tcW w:w="2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REDNI BROJ POSLOVNOG PROSTORA, GARAŽE ILI GARAŽNOG MJESTA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6E71" w:rsidRPr="00664115" w:rsidRDefault="00637CA6" w:rsidP="0047717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85AD5">
              <w:instrText xml:space="preserve"> FORMTEXT </w:instrText>
            </w:r>
            <w: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86E71" w:rsidRPr="00664115" w:rsidTr="00E85AD5">
        <w:trPr>
          <w:trHeight w:val="900"/>
          <w:jc w:val="center"/>
        </w:trPr>
        <w:tc>
          <w:tcPr>
            <w:tcW w:w="2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ADRESA POSLOVNOG PROSTORA, GARAŽE ILI GARŽANOG MJESTA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6E71" w:rsidRPr="00664115" w:rsidRDefault="00637CA6" w:rsidP="0047717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85AD5">
              <w:instrText xml:space="preserve"> FORMTEXT </w:instrText>
            </w:r>
            <w: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86E71" w:rsidRPr="00664115" w:rsidTr="00E85AD5">
        <w:trPr>
          <w:trHeight w:val="900"/>
          <w:jc w:val="center"/>
        </w:trPr>
        <w:tc>
          <w:tcPr>
            <w:tcW w:w="2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ŠIFRA OBJEKTA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6E71" w:rsidRPr="00664115" w:rsidRDefault="00637CA6" w:rsidP="0047717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C03A40">
              <w:instrText xml:space="preserve"> FORMTEXT </w:instrText>
            </w:r>
            <w:r>
              <w:fldChar w:fldCharType="separate"/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86E71" w:rsidRPr="00664115" w:rsidTr="00E85AD5">
        <w:trPr>
          <w:trHeight w:val="900"/>
          <w:jc w:val="center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OZNAKE GARAŽE ILI GARAŽNOG MJESTA (ukoliko je navedena)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E71" w:rsidRPr="00664115" w:rsidRDefault="00637CA6" w:rsidP="0047717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C03A40">
              <w:instrText xml:space="preserve"> FORMTEXT </w:instrText>
            </w:r>
            <w:r>
              <w:fldChar w:fldCharType="separate"/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86E71" w:rsidRPr="00664115" w:rsidTr="00E85AD5">
        <w:trPr>
          <w:trHeight w:val="1002"/>
          <w:jc w:val="center"/>
        </w:trPr>
        <w:tc>
          <w:tcPr>
            <w:tcW w:w="2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lastRenderedPageBreak/>
              <w:t xml:space="preserve">PONUĐENI IZNOS MJESEČNE ZAKUPNINE BEZ PDV-a: </w:t>
            </w:r>
          </w:p>
        </w:tc>
        <w:tc>
          <w:tcPr>
            <w:tcW w:w="2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86E71" w:rsidRPr="00664115" w:rsidRDefault="00637CA6" w:rsidP="0047717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C03A40">
              <w:instrText xml:space="preserve"> FORMTEXT </w:instrText>
            </w:r>
            <w:r>
              <w:fldChar w:fldCharType="separate"/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86E71" w:rsidRPr="00664115" w:rsidTr="00E85AD5">
        <w:trPr>
          <w:trHeight w:val="315"/>
          <w:jc w:val="center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71" w:rsidRPr="00664115" w:rsidRDefault="00486E71" w:rsidP="00725DD0"/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E71" w:rsidRPr="00664115" w:rsidRDefault="00486E71" w:rsidP="00477173"/>
        </w:tc>
      </w:tr>
      <w:tr w:rsidR="00486E71" w:rsidRPr="00664115" w:rsidTr="00E85AD5">
        <w:trPr>
          <w:trHeight w:val="2599"/>
          <w:jc w:val="center"/>
        </w:trPr>
        <w:tc>
          <w:tcPr>
            <w:tcW w:w="2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86E71" w:rsidRPr="00664115" w:rsidRDefault="00486E71" w:rsidP="00725DD0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 xml:space="preserve">DETALJAN OPIS DJELATNOSTI KOJA BI SE OBAVLJALA U PROSTORU U OKVIRU OGLAŠENE DJELATNOSTI (GARAŽE I GARAŽNA MJESTA DAJU </w:t>
            </w:r>
            <w:r>
              <w:rPr>
                <w:b/>
                <w:bCs/>
              </w:rPr>
              <w:t xml:space="preserve">SE </w:t>
            </w:r>
            <w:r w:rsidRPr="00664115">
              <w:rPr>
                <w:b/>
                <w:bCs/>
              </w:rPr>
              <w:t>U ZAKUP ISKLJUČIVO ZA SMJEŠTAJ VOZILA):</w:t>
            </w:r>
          </w:p>
        </w:tc>
        <w:tc>
          <w:tcPr>
            <w:tcW w:w="2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86E71" w:rsidRPr="00664115" w:rsidRDefault="00637CA6" w:rsidP="0047717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C03A40">
              <w:instrText xml:space="preserve"> FORMTEXT </w:instrText>
            </w:r>
            <w:r>
              <w:fldChar w:fldCharType="separate"/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86E71" w:rsidRPr="00664115" w:rsidTr="00477173">
        <w:trPr>
          <w:trHeight w:val="300"/>
          <w:jc w:val="center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71" w:rsidRPr="00664115" w:rsidRDefault="00486E71" w:rsidP="00725DD0"/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E71" w:rsidRPr="00664115" w:rsidRDefault="00486E71" w:rsidP="00477173"/>
        </w:tc>
      </w:tr>
      <w:tr w:rsidR="00486E71" w:rsidRPr="00664115" w:rsidTr="00477173">
        <w:trPr>
          <w:trHeight w:val="499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486E71" w:rsidRPr="00664115" w:rsidRDefault="00486E71" w:rsidP="00477173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POPIS DOKUMENTACIJE KOJA SE DOSTAVLJA:</w:t>
            </w:r>
          </w:p>
        </w:tc>
      </w:tr>
      <w:tr w:rsidR="00E85AD5" w:rsidRPr="00664115" w:rsidTr="00EA2D95">
        <w:trPr>
          <w:trHeight w:val="6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5AD5" w:rsidRPr="00664115" w:rsidRDefault="00637CA6" w:rsidP="00E85AD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3A40">
              <w:instrText xml:space="preserve"> FORMTEXT </w:instrText>
            </w:r>
            <w:r>
              <w:fldChar w:fldCharType="separate"/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AD5" w:rsidRPr="00664115" w:rsidTr="00BA0D67">
        <w:trPr>
          <w:trHeight w:val="6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5AD5" w:rsidRPr="00664115" w:rsidRDefault="00637CA6" w:rsidP="00E85AD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3A40">
              <w:instrText xml:space="preserve"> FORMTEXT </w:instrText>
            </w:r>
            <w:r>
              <w:fldChar w:fldCharType="separate"/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AD5" w:rsidRPr="00664115" w:rsidTr="004761AE">
        <w:trPr>
          <w:trHeight w:val="6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5AD5" w:rsidRPr="00664115" w:rsidRDefault="00637CA6" w:rsidP="00E85AD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85AD5">
              <w:instrText xml:space="preserve"> FORMTEXT </w:instrText>
            </w:r>
            <w: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AD5" w:rsidRPr="00664115" w:rsidTr="00FA31FF">
        <w:trPr>
          <w:trHeight w:val="6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5AD5" w:rsidRPr="00664115" w:rsidRDefault="00637CA6" w:rsidP="00E85AD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85AD5">
              <w:instrText xml:space="preserve"> FORMTEXT </w:instrText>
            </w:r>
            <w: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AD5" w:rsidRPr="00664115" w:rsidTr="00BC6FDA">
        <w:trPr>
          <w:trHeight w:val="6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5AD5" w:rsidRPr="00664115" w:rsidRDefault="00637CA6" w:rsidP="00E85AD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85AD5">
              <w:instrText xml:space="preserve"> FORMTEXT </w:instrText>
            </w:r>
            <w: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AD5" w:rsidRPr="00664115" w:rsidTr="00F26D8F">
        <w:trPr>
          <w:trHeight w:val="6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5AD5" w:rsidRPr="00664115" w:rsidRDefault="00637CA6" w:rsidP="00E85AD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85AD5">
              <w:instrText xml:space="preserve"> FORMTEXT </w:instrText>
            </w:r>
            <w: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AD5" w:rsidRPr="00664115" w:rsidTr="005575FC">
        <w:trPr>
          <w:trHeight w:val="6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85AD5" w:rsidRPr="00664115" w:rsidRDefault="00637CA6" w:rsidP="00E85AD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85AD5">
              <w:instrText xml:space="preserve"> FORMTEXT </w:instrText>
            </w:r>
            <w: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AD5" w:rsidRPr="00664115" w:rsidTr="00477173">
        <w:trPr>
          <w:trHeight w:val="300"/>
          <w:jc w:val="center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5" w:rsidRPr="00664115" w:rsidRDefault="00E85AD5" w:rsidP="00E85AD5"/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5" w:rsidRPr="00664115" w:rsidRDefault="00E85AD5" w:rsidP="00E85AD5"/>
        </w:tc>
      </w:tr>
      <w:tr w:rsidR="00E85AD5" w:rsidRPr="00664115" w:rsidTr="00477173">
        <w:trPr>
          <w:trHeight w:val="315"/>
          <w:jc w:val="center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AD5" w:rsidRPr="00664115" w:rsidRDefault="00E85AD5" w:rsidP="00E85AD5"/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5" w:rsidRPr="00664115" w:rsidRDefault="00E85AD5" w:rsidP="00E85AD5"/>
        </w:tc>
      </w:tr>
      <w:tr w:rsidR="00E85AD5" w:rsidRPr="00664115" w:rsidTr="00A93089">
        <w:trPr>
          <w:trHeight w:val="600"/>
          <w:jc w:val="center"/>
        </w:trPr>
        <w:tc>
          <w:tcPr>
            <w:tcW w:w="2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AD5" w:rsidRPr="00664115" w:rsidRDefault="00E85AD5" w:rsidP="00E85AD5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>MJESTO I DATUM:</w:t>
            </w:r>
          </w:p>
        </w:tc>
        <w:tc>
          <w:tcPr>
            <w:tcW w:w="2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85AD5" w:rsidRPr="00664115" w:rsidRDefault="00637CA6" w:rsidP="00E85AD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3A40">
              <w:instrText xml:space="preserve"> FORMTEXT </w:instrText>
            </w:r>
            <w:r>
              <w:fldChar w:fldCharType="separate"/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 w:rsidR="00C03A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5AD5" w:rsidRPr="00664115" w:rsidTr="00477173">
        <w:trPr>
          <w:trHeight w:val="315"/>
          <w:jc w:val="center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AD5" w:rsidRPr="00664115" w:rsidRDefault="00E85AD5" w:rsidP="00E85AD5"/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5" w:rsidRPr="00664115" w:rsidRDefault="00E85AD5" w:rsidP="00E85AD5"/>
        </w:tc>
      </w:tr>
      <w:tr w:rsidR="00E85AD5" w:rsidRPr="00664115" w:rsidTr="00477173">
        <w:trPr>
          <w:trHeight w:val="1002"/>
          <w:jc w:val="center"/>
        </w:trPr>
        <w:tc>
          <w:tcPr>
            <w:tcW w:w="2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85AD5" w:rsidRPr="00664115" w:rsidRDefault="00E85AD5" w:rsidP="00E85AD5">
            <w:pPr>
              <w:rPr>
                <w:b/>
                <w:bCs/>
              </w:rPr>
            </w:pPr>
            <w:r w:rsidRPr="00664115">
              <w:rPr>
                <w:b/>
                <w:bCs/>
              </w:rPr>
              <w:t xml:space="preserve">POTPIS PONUDITELJA/NATJECATELJA / OVLAŠTENE OSOBE ZA ZASTUPANJE </w:t>
            </w:r>
          </w:p>
        </w:tc>
        <w:tc>
          <w:tcPr>
            <w:tcW w:w="2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5AD5" w:rsidRPr="00664115" w:rsidRDefault="00637CA6" w:rsidP="00E85AD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AD5">
              <w:instrText xml:space="preserve"> FORMTEXT </w:instrText>
            </w:r>
            <w:r>
              <w:fldChar w:fldCharType="separate"/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 w:rsidR="00E85AD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86E71" w:rsidRDefault="00486E71"/>
    <w:sectPr w:rsidR="00486E71" w:rsidSect="00214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cumentProtection w:edit="forms" w:enforcement="1"/>
  <w:defaultTabStop w:val="708"/>
  <w:hyphenationZone w:val="425"/>
  <w:doNotShadeFormData/>
  <w:characterSpacingControl w:val="doNotCompress"/>
  <w:compat/>
  <w:rsids>
    <w:rsidRoot w:val="00791CB7"/>
    <w:rsid w:val="000161CF"/>
    <w:rsid w:val="00137707"/>
    <w:rsid w:val="001C54DB"/>
    <w:rsid w:val="00214E0A"/>
    <w:rsid w:val="002D3450"/>
    <w:rsid w:val="003B6153"/>
    <w:rsid w:val="00477173"/>
    <w:rsid w:val="00486E71"/>
    <w:rsid w:val="00496A49"/>
    <w:rsid w:val="005A5844"/>
    <w:rsid w:val="005C1CAA"/>
    <w:rsid w:val="00612920"/>
    <w:rsid w:val="00637CA6"/>
    <w:rsid w:val="00791CB7"/>
    <w:rsid w:val="009D3515"/>
    <w:rsid w:val="00A5269B"/>
    <w:rsid w:val="00AD29ED"/>
    <w:rsid w:val="00B170A7"/>
    <w:rsid w:val="00C03A40"/>
    <w:rsid w:val="00C70FEA"/>
    <w:rsid w:val="00CC5D74"/>
    <w:rsid w:val="00E8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1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tic\Downloads\PRILOG%20NATJECAJ_201904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NATJECAJ_20190412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sertic</dc:creator>
  <cp:lastModifiedBy>sertic</cp:lastModifiedBy>
  <cp:revision>1</cp:revision>
  <dcterms:created xsi:type="dcterms:W3CDTF">2019-08-25T06:45:00Z</dcterms:created>
  <dcterms:modified xsi:type="dcterms:W3CDTF">2019-08-25T06:45:00Z</dcterms:modified>
</cp:coreProperties>
</file>